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C945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66472AD0" w14:textId="77777777" w:rsidR="00B3448B" w:rsidRPr="00922677" w:rsidRDefault="00B3448B" w:rsidP="00B3448B"/>
    <w:p w14:paraId="53426A18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B62EBB" w:rsidRPr="00B62EBB">
          <w:rPr>
            <w:rStyle w:val="a9"/>
          </w:rPr>
          <w:t xml:space="preserve"> Керченский филиал Федерального государственного унитарного предприятия "Научно-исследовательский и конструкторский институт испытательных машин, приборов и средств измерения масс" </w:t>
        </w:r>
      </w:fldSimple>
      <w:r w:rsidRPr="00883461">
        <w:rPr>
          <w:rStyle w:val="a9"/>
        </w:rPr>
        <w:t> </w:t>
      </w:r>
    </w:p>
    <w:p w14:paraId="35ECF036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5244"/>
        <w:gridCol w:w="4841"/>
      </w:tblGrid>
      <w:tr w:rsidR="00A61BA6" w:rsidRPr="00AF49A3" w14:paraId="12CB30AD" w14:textId="77777777" w:rsidTr="00A61BA6">
        <w:trPr>
          <w:tblHeader/>
          <w:jc w:val="center"/>
        </w:trPr>
        <w:tc>
          <w:tcPr>
            <w:tcW w:w="4874" w:type="dxa"/>
            <w:vAlign w:val="center"/>
          </w:tcPr>
          <w:p w14:paraId="5DC82B1F" w14:textId="77777777" w:rsidR="00A61BA6" w:rsidRPr="00063DF1" w:rsidRDefault="00A61BA6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5244" w:type="dxa"/>
            <w:vAlign w:val="center"/>
          </w:tcPr>
          <w:p w14:paraId="632B267E" w14:textId="77777777" w:rsidR="00A61BA6" w:rsidRPr="00063DF1" w:rsidRDefault="00A61BA6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4841" w:type="dxa"/>
            <w:vAlign w:val="center"/>
          </w:tcPr>
          <w:p w14:paraId="09708EA3" w14:textId="77777777" w:rsidR="00A61BA6" w:rsidRPr="00063DF1" w:rsidRDefault="00A61BA6" w:rsidP="00DB70BA">
            <w:pPr>
              <w:pStyle w:val="aa"/>
            </w:pPr>
            <w:r w:rsidRPr="00063DF1">
              <w:t>Цель мероприятия</w:t>
            </w:r>
          </w:p>
        </w:tc>
      </w:tr>
      <w:tr w:rsidR="00A61BA6" w:rsidRPr="00AF49A3" w14:paraId="72D8AD1C" w14:textId="77777777" w:rsidTr="00A61BA6">
        <w:trPr>
          <w:tblHeader/>
          <w:jc w:val="center"/>
        </w:trPr>
        <w:tc>
          <w:tcPr>
            <w:tcW w:w="4874" w:type="dxa"/>
            <w:vAlign w:val="center"/>
          </w:tcPr>
          <w:p w14:paraId="181709F5" w14:textId="77777777" w:rsidR="00A61BA6" w:rsidRPr="00063DF1" w:rsidRDefault="00A61BA6" w:rsidP="00DB70BA">
            <w:pPr>
              <w:pStyle w:val="aa"/>
            </w:pPr>
            <w:r w:rsidRPr="00063DF1">
              <w:t>1</w:t>
            </w:r>
          </w:p>
        </w:tc>
        <w:tc>
          <w:tcPr>
            <w:tcW w:w="5244" w:type="dxa"/>
            <w:vAlign w:val="center"/>
          </w:tcPr>
          <w:p w14:paraId="46E5BCD1" w14:textId="77777777" w:rsidR="00A61BA6" w:rsidRPr="00063DF1" w:rsidRDefault="00A61BA6" w:rsidP="00DB70BA">
            <w:pPr>
              <w:pStyle w:val="aa"/>
            </w:pPr>
            <w:r w:rsidRPr="00063DF1">
              <w:t>2</w:t>
            </w:r>
          </w:p>
        </w:tc>
        <w:tc>
          <w:tcPr>
            <w:tcW w:w="4841" w:type="dxa"/>
            <w:vAlign w:val="center"/>
          </w:tcPr>
          <w:p w14:paraId="76897C55" w14:textId="77777777" w:rsidR="00A61BA6" w:rsidRPr="00063DF1" w:rsidRDefault="00A61BA6" w:rsidP="00DB70BA">
            <w:pPr>
              <w:pStyle w:val="aa"/>
            </w:pPr>
            <w:r w:rsidRPr="00063DF1">
              <w:t>3</w:t>
            </w:r>
          </w:p>
        </w:tc>
      </w:tr>
      <w:tr w:rsidR="00A61BA6" w:rsidRPr="00AF49A3" w14:paraId="43DD86A8" w14:textId="77777777" w:rsidTr="00A61BA6">
        <w:trPr>
          <w:jc w:val="center"/>
        </w:trPr>
        <w:tc>
          <w:tcPr>
            <w:tcW w:w="4874" w:type="dxa"/>
            <w:vAlign w:val="center"/>
          </w:tcPr>
          <w:p w14:paraId="7D7606F3" w14:textId="77777777" w:rsidR="00A61BA6" w:rsidRPr="00B62EBB" w:rsidRDefault="00A61BA6" w:rsidP="00B62EB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Производственно-перегрузочный комплекс обособленного подразделения Феодосийский порт Керченского филиала ФГУП "НИКИМП"</w:t>
            </w:r>
          </w:p>
        </w:tc>
        <w:tc>
          <w:tcPr>
            <w:tcW w:w="5244" w:type="dxa"/>
            <w:vAlign w:val="center"/>
          </w:tcPr>
          <w:p w14:paraId="33F59B2E" w14:textId="77777777" w:rsidR="00A61BA6" w:rsidRPr="00063DF1" w:rsidRDefault="00A61BA6" w:rsidP="00DB70BA">
            <w:pPr>
              <w:pStyle w:val="aa"/>
            </w:pPr>
          </w:p>
        </w:tc>
        <w:tc>
          <w:tcPr>
            <w:tcW w:w="4841" w:type="dxa"/>
            <w:vAlign w:val="center"/>
          </w:tcPr>
          <w:p w14:paraId="704EF3C6" w14:textId="77777777" w:rsidR="00A61BA6" w:rsidRPr="00063DF1" w:rsidRDefault="00A61BA6" w:rsidP="00DB70BA">
            <w:pPr>
              <w:pStyle w:val="aa"/>
            </w:pPr>
          </w:p>
        </w:tc>
      </w:tr>
      <w:tr w:rsidR="00A61BA6" w:rsidRPr="00AF49A3" w14:paraId="46AF6405" w14:textId="77777777" w:rsidTr="00A61BA6">
        <w:trPr>
          <w:jc w:val="center"/>
        </w:trPr>
        <w:tc>
          <w:tcPr>
            <w:tcW w:w="4874" w:type="dxa"/>
            <w:vAlign w:val="center"/>
          </w:tcPr>
          <w:p w14:paraId="2483C522" w14:textId="77777777" w:rsidR="00A61BA6" w:rsidRPr="00B62EBB" w:rsidRDefault="00A61BA6" w:rsidP="00B62EBB">
            <w:pPr>
              <w:pStyle w:val="aa"/>
              <w:jc w:val="left"/>
            </w:pPr>
            <w:r>
              <w:t>1079.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6E2E649E" w14:textId="77777777" w:rsidR="00A61BA6" w:rsidRPr="00063DF1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04D6F53E" w14:textId="77777777" w:rsidR="00A61BA6" w:rsidRPr="00063DF1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6F4E9FD4" w14:textId="77777777" w:rsidTr="00A61BA6">
        <w:trPr>
          <w:jc w:val="center"/>
        </w:trPr>
        <w:tc>
          <w:tcPr>
            <w:tcW w:w="4874" w:type="dxa"/>
            <w:vAlign w:val="center"/>
          </w:tcPr>
          <w:p w14:paraId="519CF79F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0DD46682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286D313D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31421A3D" w14:textId="77777777" w:rsidTr="00A61BA6">
        <w:trPr>
          <w:jc w:val="center"/>
        </w:trPr>
        <w:tc>
          <w:tcPr>
            <w:tcW w:w="4874" w:type="dxa"/>
            <w:vAlign w:val="center"/>
          </w:tcPr>
          <w:p w14:paraId="3656836C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2FFCA65E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0A873FB7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5A035DFD" w14:textId="77777777" w:rsidTr="00A61BA6">
        <w:trPr>
          <w:jc w:val="center"/>
        </w:trPr>
        <w:tc>
          <w:tcPr>
            <w:tcW w:w="4874" w:type="dxa"/>
            <w:vAlign w:val="center"/>
          </w:tcPr>
          <w:p w14:paraId="4FF56343" w14:textId="77777777" w:rsidR="00A61BA6" w:rsidRPr="00B62EBB" w:rsidRDefault="00A61BA6" w:rsidP="00B62EBB">
            <w:pPr>
              <w:pStyle w:val="aa"/>
              <w:jc w:val="left"/>
            </w:pPr>
            <w:r>
              <w:t>1058.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13EDD7A9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26772B77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38356815" w14:textId="77777777" w:rsidTr="00A61BA6">
        <w:trPr>
          <w:jc w:val="center"/>
        </w:trPr>
        <w:tc>
          <w:tcPr>
            <w:tcW w:w="4874" w:type="dxa"/>
            <w:vAlign w:val="center"/>
          </w:tcPr>
          <w:p w14:paraId="4E39887A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10359ACC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73803BDA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7713ED29" w14:textId="77777777" w:rsidTr="00A61BA6">
        <w:trPr>
          <w:jc w:val="center"/>
        </w:trPr>
        <w:tc>
          <w:tcPr>
            <w:tcW w:w="4874" w:type="dxa"/>
            <w:vAlign w:val="center"/>
          </w:tcPr>
          <w:p w14:paraId="73E6C8BD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77AFF610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347FCA4F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60537E7E" w14:textId="77777777" w:rsidTr="00A61BA6">
        <w:trPr>
          <w:jc w:val="center"/>
        </w:trPr>
        <w:tc>
          <w:tcPr>
            <w:tcW w:w="4874" w:type="dxa"/>
            <w:vAlign w:val="center"/>
          </w:tcPr>
          <w:p w14:paraId="527E2838" w14:textId="77777777" w:rsidR="00A61BA6" w:rsidRPr="00B62EBB" w:rsidRDefault="00A61BA6" w:rsidP="00B62EBB">
            <w:pPr>
              <w:pStyle w:val="aa"/>
              <w:jc w:val="left"/>
            </w:pPr>
            <w:r>
              <w:t>1059.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4CD9BC97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5824DB4C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079E3A94" w14:textId="77777777" w:rsidTr="00A61BA6">
        <w:trPr>
          <w:jc w:val="center"/>
        </w:trPr>
        <w:tc>
          <w:tcPr>
            <w:tcW w:w="4874" w:type="dxa"/>
            <w:vAlign w:val="center"/>
          </w:tcPr>
          <w:p w14:paraId="7E287F36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72A539D8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47A8FDCB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46374793" w14:textId="77777777" w:rsidTr="00A61BA6">
        <w:trPr>
          <w:jc w:val="center"/>
        </w:trPr>
        <w:tc>
          <w:tcPr>
            <w:tcW w:w="4874" w:type="dxa"/>
            <w:vAlign w:val="center"/>
          </w:tcPr>
          <w:p w14:paraId="5C3A01ED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3868C9D9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27146120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62C2F27F" w14:textId="77777777" w:rsidTr="00A61BA6">
        <w:trPr>
          <w:jc w:val="center"/>
        </w:trPr>
        <w:tc>
          <w:tcPr>
            <w:tcW w:w="4874" w:type="dxa"/>
            <w:vAlign w:val="center"/>
          </w:tcPr>
          <w:p w14:paraId="51C1A86B" w14:textId="77777777" w:rsidR="00A61BA6" w:rsidRPr="00B62EBB" w:rsidRDefault="00A61BA6" w:rsidP="00B62EBB">
            <w:pPr>
              <w:pStyle w:val="aa"/>
              <w:jc w:val="left"/>
            </w:pPr>
            <w:r>
              <w:t>1061.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0D66FECB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43497721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31734EB6" w14:textId="77777777" w:rsidTr="00A61BA6">
        <w:trPr>
          <w:jc w:val="center"/>
        </w:trPr>
        <w:tc>
          <w:tcPr>
            <w:tcW w:w="4874" w:type="dxa"/>
            <w:vAlign w:val="center"/>
          </w:tcPr>
          <w:p w14:paraId="6BDDDD48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397F099E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59A0D2FB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4C6C25B9" w14:textId="77777777" w:rsidTr="00A61BA6">
        <w:trPr>
          <w:jc w:val="center"/>
        </w:trPr>
        <w:tc>
          <w:tcPr>
            <w:tcW w:w="4874" w:type="dxa"/>
            <w:vAlign w:val="center"/>
          </w:tcPr>
          <w:p w14:paraId="2F9F5B0F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0F75181B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1A2A8C7E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7A07A0A1" w14:textId="77777777" w:rsidTr="00A61BA6">
        <w:trPr>
          <w:jc w:val="center"/>
        </w:trPr>
        <w:tc>
          <w:tcPr>
            <w:tcW w:w="4874" w:type="dxa"/>
            <w:vAlign w:val="center"/>
          </w:tcPr>
          <w:p w14:paraId="6BEFF61B" w14:textId="77777777" w:rsidR="00A61BA6" w:rsidRPr="00B62EBB" w:rsidRDefault="00A61BA6" w:rsidP="00B62EBB">
            <w:pPr>
              <w:pStyle w:val="aa"/>
              <w:jc w:val="left"/>
            </w:pPr>
            <w:r>
              <w:t>907.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6FC16A15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6A0FA6A1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6549E691" w14:textId="77777777" w:rsidTr="00A61BA6">
        <w:trPr>
          <w:jc w:val="center"/>
        </w:trPr>
        <w:tc>
          <w:tcPr>
            <w:tcW w:w="4874" w:type="dxa"/>
            <w:vAlign w:val="center"/>
          </w:tcPr>
          <w:p w14:paraId="11AA3DD9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4B135CF6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40E22CDF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6B16A2E2" w14:textId="77777777" w:rsidTr="00A61BA6">
        <w:trPr>
          <w:jc w:val="center"/>
        </w:trPr>
        <w:tc>
          <w:tcPr>
            <w:tcW w:w="4874" w:type="dxa"/>
            <w:vAlign w:val="center"/>
          </w:tcPr>
          <w:p w14:paraId="5F1F3000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4A815C59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5FC08ED5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18E7F7C6" w14:textId="77777777" w:rsidTr="00A61BA6">
        <w:trPr>
          <w:jc w:val="center"/>
        </w:trPr>
        <w:tc>
          <w:tcPr>
            <w:tcW w:w="4874" w:type="dxa"/>
            <w:vAlign w:val="center"/>
          </w:tcPr>
          <w:p w14:paraId="5E739E27" w14:textId="77777777" w:rsidR="00A61BA6" w:rsidRPr="00B62EBB" w:rsidRDefault="00A61BA6" w:rsidP="00B62EBB">
            <w:pPr>
              <w:pStyle w:val="aa"/>
              <w:jc w:val="left"/>
            </w:pPr>
            <w:r>
              <w:t xml:space="preserve">909. Механизатор (докер-механизатор) комплексной </w:t>
            </w:r>
            <w:r>
              <w:lastRenderedPageBreak/>
              <w:t>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1487274C" w14:textId="77777777" w:rsidR="00A61BA6" w:rsidRDefault="00A61BA6" w:rsidP="00DB70BA">
            <w:pPr>
              <w:pStyle w:val="aa"/>
            </w:pPr>
            <w:r>
              <w:lastRenderedPageBreak/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1FFB3C05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65C587C6" w14:textId="77777777" w:rsidTr="00A61BA6">
        <w:trPr>
          <w:jc w:val="center"/>
        </w:trPr>
        <w:tc>
          <w:tcPr>
            <w:tcW w:w="4874" w:type="dxa"/>
            <w:vAlign w:val="center"/>
          </w:tcPr>
          <w:p w14:paraId="16191FF4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5CEB8FE2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53FBAC70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1C294840" w14:textId="77777777" w:rsidTr="00A61BA6">
        <w:trPr>
          <w:jc w:val="center"/>
        </w:trPr>
        <w:tc>
          <w:tcPr>
            <w:tcW w:w="4874" w:type="dxa"/>
            <w:vAlign w:val="center"/>
          </w:tcPr>
          <w:p w14:paraId="65F6B602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44B146F7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5FFC3C35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2DEB176A" w14:textId="77777777" w:rsidTr="00A61BA6">
        <w:trPr>
          <w:jc w:val="center"/>
        </w:trPr>
        <w:tc>
          <w:tcPr>
            <w:tcW w:w="4874" w:type="dxa"/>
            <w:vAlign w:val="center"/>
          </w:tcPr>
          <w:p w14:paraId="76C58F58" w14:textId="77777777" w:rsidR="00A61BA6" w:rsidRPr="00B62EBB" w:rsidRDefault="00A61BA6" w:rsidP="00B62EBB">
            <w:pPr>
              <w:pStyle w:val="aa"/>
              <w:jc w:val="left"/>
            </w:pPr>
            <w:r>
              <w:t>910.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141929D8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2466F526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62BFBAC9" w14:textId="77777777" w:rsidTr="00A61BA6">
        <w:trPr>
          <w:jc w:val="center"/>
        </w:trPr>
        <w:tc>
          <w:tcPr>
            <w:tcW w:w="4874" w:type="dxa"/>
            <w:vAlign w:val="center"/>
          </w:tcPr>
          <w:p w14:paraId="2EEE054A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7C4DC22B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4E1EE71A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7996DFB7" w14:textId="77777777" w:rsidTr="00A61BA6">
        <w:trPr>
          <w:jc w:val="center"/>
        </w:trPr>
        <w:tc>
          <w:tcPr>
            <w:tcW w:w="4874" w:type="dxa"/>
            <w:vAlign w:val="center"/>
          </w:tcPr>
          <w:p w14:paraId="706DA42F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39407FE2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7A76CEA6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2291CC2E" w14:textId="77777777" w:rsidTr="00A61BA6">
        <w:trPr>
          <w:jc w:val="center"/>
        </w:trPr>
        <w:tc>
          <w:tcPr>
            <w:tcW w:w="4874" w:type="dxa"/>
            <w:vAlign w:val="center"/>
          </w:tcPr>
          <w:p w14:paraId="2C1165DE" w14:textId="77777777" w:rsidR="00A61BA6" w:rsidRPr="00B62EBB" w:rsidRDefault="00A61BA6" w:rsidP="00B62EBB">
            <w:pPr>
              <w:pStyle w:val="aa"/>
              <w:jc w:val="left"/>
            </w:pPr>
            <w:r>
              <w:t>911.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327DCF30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1F82409A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354AEE5F" w14:textId="77777777" w:rsidTr="00A61BA6">
        <w:trPr>
          <w:jc w:val="center"/>
        </w:trPr>
        <w:tc>
          <w:tcPr>
            <w:tcW w:w="4874" w:type="dxa"/>
            <w:vAlign w:val="center"/>
          </w:tcPr>
          <w:p w14:paraId="4E52BAB4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56D17BDB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3D89730D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580FD779" w14:textId="77777777" w:rsidTr="00A61BA6">
        <w:trPr>
          <w:jc w:val="center"/>
        </w:trPr>
        <w:tc>
          <w:tcPr>
            <w:tcW w:w="4874" w:type="dxa"/>
            <w:vAlign w:val="center"/>
          </w:tcPr>
          <w:p w14:paraId="16A789A8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3458AF06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493F4D79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0AAA7489" w14:textId="77777777" w:rsidTr="00A61BA6">
        <w:trPr>
          <w:jc w:val="center"/>
        </w:trPr>
        <w:tc>
          <w:tcPr>
            <w:tcW w:w="4874" w:type="dxa"/>
            <w:vAlign w:val="center"/>
          </w:tcPr>
          <w:p w14:paraId="72CA25A1" w14:textId="77777777" w:rsidR="00A61BA6" w:rsidRPr="00B62EBB" w:rsidRDefault="00A61BA6" w:rsidP="00B62EBB">
            <w:pPr>
              <w:pStyle w:val="aa"/>
              <w:jc w:val="left"/>
            </w:pPr>
            <w:r>
              <w:t>912.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5012882D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71FEF565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42CC458E" w14:textId="77777777" w:rsidTr="00A61BA6">
        <w:trPr>
          <w:jc w:val="center"/>
        </w:trPr>
        <w:tc>
          <w:tcPr>
            <w:tcW w:w="4874" w:type="dxa"/>
            <w:vAlign w:val="center"/>
          </w:tcPr>
          <w:p w14:paraId="48455F52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2866A56E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04E5423C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7BC0F347" w14:textId="77777777" w:rsidTr="00A61BA6">
        <w:trPr>
          <w:jc w:val="center"/>
        </w:trPr>
        <w:tc>
          <w:tcPr>
            <w:tcW w:w="4874" w:type="dxa"/>
            <w:vAlign w:val="center"/>
          </w:tcPr>
          <w:p w14:paraId="319529E2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4274A003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0F2B75EC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5D2CFFA2" w14:textId="77777777" w:rsidTr="00A61BA6">
        <w:trPr>
          <w:jc w:val="center"/>
        </w:trPr>
        <w:tc>
          <w:tcPr>
            <w:tcW w:w="4874" w:type="dxa"/>
            <w:vAlign w:val="center"/>
          </w:tcPr>
          <w:p w14:paraId="3441F21D" w14:textId="77777777" w:rsidR="00A61BA6" w:rsidRPr="00B62EBB" w:rsidRDefault="00A61BA6" w:rsidP="00B62EBB">
            <w:pPr>
              <w:pStyle w:val="aa"/>
              <w:jc w:val="left"/>
            </w:pPr>
            <w:r>
              <w:t>913.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60F21E2C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437C5D71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69A77B6D" w14:textId="77777777" w:rsidTr="00A61BA6">
        <w:trPr>
          <w:jc w:val="center"/>
        </w:trPr>
        <w:tc>
          <w:tcPr>
            <w:tcW w:w="4874" w:type="dxa"/>
            <w:vAlign w:val="center"/>
          </w:tcPr>
          <w:p w14:paraId="2257D154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1E065770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745527F2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33A3C9D6" w14:textId="77777777" w:rsidTr="00A61BA6">
        <w:trPr>
          <w:jc w:val="center"/>
        </w:trPr>
        <w:tc>
          <w:tcPr>
            <w:tcW w:w="4874" w:type="dxa"/>
            <w:vAlign w:val="center"/>
          </w:tcPr>
          <w:p w14:paraId="5936E2A2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29A1391E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29190CB1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1C7183A5" w14:textId="77777777" w:rsidTr="00A61BA6">
        <w:trPr>
          <w:jc w:val="center"/>
        </w:trPr>
        <w:tc>
          <w:tcPr>
            <w:tcW w:w="4874" w:type="dxa"/>
            <w:vAlign w:val="center"/>
          </w:tcPr>
          <w:p w14:paraId="2D82E74B" w14:textId="77777777" w:rsidR="00A61BA6" w:rsidRPr="00B62EBB" w:rsidRDefault="00A61BA6" w:rsidP="00B62EBB">
            <w:pPr>
              <w:pStyle w:val="aa"/>
              <w:jc w:val="left"/>
            </w:pPr>
            <w:r>
              <w:t>914.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11EFE5D7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3B51286C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0EF8242C" w14:textId="77777777" w:rsidTr="00A61BA6">
        <w:trPr>
          <w:jc w:val="center"/>
        </w:trPr>
        <w:tc>
          <w:tcPr>
            <w:tcW w:w="4874" w:type="dxa"/>
            <w:vAlign w:val="center"/>
          </w:tcPr>
          <w:p w14:paraId="49D4223D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6A325B12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28DCA45F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3483492F" w14:textId="77777777" w:rsidTr="00A61BA6">
        <w:trPr>
          <w:jc w:val="center"/>
        </w:trPr>
        <w:tc>
          <w:tcPr>
            <w:tcW w:w="4874" w:type="dxa"/>
            <w:vAlign w:val="center"/>
          </w:tcPr>
          <w:p w14:paraId="60906694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1EBC1741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30D4EA23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3C9283CF" w14:textId="77777777" w:rsidTr="00A61BA6">
        <w:trPr>
          <w:jc w:val="center"/>
        </w:trPr>
        <w:tc>
          <w:tcPr>
            <w:tcW w:w="4874" w:type="dxa"/>
            <w:vAlign w:val="center"/>
          </w:tcPr>
          <w:p w14:paraId="2B9B6BB7" w14:textId="77777777" w:rsidR="00A61BA6" w:rsidRPr="00B62EBB" w:rsidRDefault="00A61BA6" w:rsidP="00B62EBB">
            <w:pPr>
              <w:pStyle w:val="aa"/>
              <w:jc w:val="left"/>
            </w:pPr>
            <w:r>
              <w:t>915.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04800494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3E3C64FA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65853D73" w14:textId="77777777" w:rsidTr="00A61BA6">
        <w:trPr>
          <w:jc w:val="center"/>
        </w:trPr>
        <w:tc>
          <w:tcPr>
            <w:tcW w:w="4874" w:type="dxa"/>
            <w:vAlign w:val="center"/>
          </w:tcPr>
          <w:p w14:paraId="5BD760C2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70A7D408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717E23C6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5B4AFE0F" w14:textId="77777777" w:rsidTr="00A61BA6">
        <w:trPr>
          <w:jc w:val="center"/>
        </w:trPr>
        <w:tc>
          <w:tcPr>
            <w:tcW w:w="4874" w:type="dxa"/>
            <w:vAlign w:val="center"/>
          </w:tcPr>
          <w:p w14:paraId="439343A3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0396AACC" w14:textId="77777777" w:rsidR="00A61BA6" w:rsidRDefault="00A61BA6" w:rsidP="00DB70BA">
            <w:pPr>
              <w:pStyle w:val="aa"/>
            </w:pPr>
            <w:r>
              <w:t xml:space="preserve">Тяжесть трудового процесса: Организовать рациональные </w:t>
            </w:r>
            <w:r>
              <w:lastRenderedPageBreak/>
              <w:t>режимы труда  и отдыха</w:t>
            </w:r>
          </w:p>
        </w:tc>
        <w:tc>
          <w:tcPr>
            <w:tcW w:w="4841" w:type="dxa"/>
            <w:vAlign w:val="center"/>
          </w:tcPr>
          <w:p w14:paraId="4622FAC6" w14:textId="77777777" w:rsidR="00A61BA6" w:rsidRDefault="00A61BA6" w:rsidP="00DB70BA">
            <w:pPr>
              <w:pStyle w:val="aa"/>
            </w:pPr>
            <w:r>
              <w:lastRenderedPageBreak/>
              <w:t xml:space="preserve">Снижение тяжести трудового процесса </w:t>
            </w:r>
          </w:p>
        </w:tc>
      </w:tr>
      <w:tr w:rsidR="00A61BA6" w:rsidRPr="00AF49A3" w14:paraId="0DED9CC8" w14:textId="77777777" w:rsidTr="00A61BA6">
        <w:trPr>
          <w:jc w:val="center"/>
        </w:trPr>
        <w:tc>
          <w:tcPr>
            <w:tcW w:w="4874" w:type="dxa"/>
            <w:vAlign w:val="center"/>
          </w:tcPr>
          <w:p w14:paraId="670171DE" w14:textId="77777777" w:rsidR="00A61BA6" w:rsidRPr="00B62EBB" w:rsidRDefault="00A61BA6" w:rsidP="00B62EBB">
            <w:pPr>
              <w:pStyle w:val="aa"/>
              <w:jc w:val="left"/>
            </w:pPr>
            <w:r>
              <w:t>916.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3D7A4B7B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17AE94DD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00279A22" w14:textId="77777777" w:rsidTr="00A61BA6">
        <w:trPr>
          <w:jc w:val="center"/>
        </w:trPr>
        <w:tc>
          <w:tcPr>
            <w:tcW w:w="4874" w:type="dxa"/>
            <w:vAlign w:val="center"/>
          </w:tcPr>
          <w:p w14:paraId="6FA4597A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0F099FB3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7F404B99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3CD858AF" w14:textId="77777777" w:rsidTr="00A61BA6">
        <w:trPr>
          <w:jc w:val="center"/>
        </w:trPr>
        <w:tc>
          <w:tcPr>
            <w:tcW w:w="4874" w:type="dxa"/>
            <w:vAlign w:val="center"/>
          </w:tcPr>
          <w:p w14:paraId="0A50AF38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545EB8E8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50E88206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7B655A04" w14:textId="77777777" w:rsidTr="00A61BA6">
        <w:trPr>
          <w:jc w:val="center"/>
        </w:trPr>
        <w:tc>
          <w:tcPr>
            <w:tcW w:w="4874" w:type="dxa"/>
            <w:vAlign w:val="center"/>
          </w:tcPr>
          <w:p w14:paraId="52CF00FF" w14:textId="77777777" w:rsidR="00A61BA6" w:rsidRPr="00B62EBB" w:rsidRDefault="00A61BA6" w:rsidP="00B62EBB">
            <w:pPr>
              <w:pStyle w:val="aa"/>
              <w:jc w:val="left"/>
            </w:pPr>
            <w:r>
              <w:t>917.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6A662527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6BAC464C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1F977B1E" w14:textId="77777777" w:rsidTr="00A61BA6">
        <w:trPr>
          <w:jc w:val="center"/>
        </w:trPr>
        <w:tc>
          <w:tcPr>
            <w:tcW w:w="4874" w:type="dxa"/>
            <w:vAlign w:val="center"/>
          </w:tcPr>
          <w:p w14:paraId="7A3B55FE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515EEBEE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418DF0A3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069F64A0" w14:textId="77777777" w:rsidTr="00A61BA6">
        <w:trPr>
          <w:jc w:val="center"/>
        </w:trPr>
        <w:tc>
          <w:tcPr>
            <w:tcW w:w="4874" w:type="dxa"/>
            <w:vAlign w:val="center"/>
          </w:tcPr>
          <w:p w14:paraId="115ADE88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6617B676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36BFA968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57815FBB" w14:textId="77777777" w:rsidTr="00A61BA6">
        <w:trPr>
          <w:jc w:val="center"/>
        </w:trPr>
        <w:tc>
          <w:tcPr>
            <w:tcW w:w="4874" w:type="dxa"/>
            <w:vAlign w:val="center"/>
          </w:tcPr>
          <w:p w14:paraId="2BE40918" w14:textId="77777777" w:rsidR="00A61BA6" w:rsidRPr="00B62EBB" w:rsidRDefault="00A61BA6" w:rsidP="00B62EBB">
            <w:pPr>
              <w:pStyle w:val="aa"/>
              <w:jc w:val="left"/>
            </w:pPr>
            <w:r>
              <w:t>918.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663DB5AF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686FDDDA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09E34AA7" w14:textId="77777777" w:rsidTr="00A61BA6">
        <w:trPr>
          <w:jc w:val="center"/>
        </w:trPr>
        <w:tc>
          <w:tcPr>
            <w:tcW w:w="4874" w:type="dxa"/>
            <w:vAlign w:val="center"/>
          </w:tcPr>
          <w:p w14:paraId="1942615A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229D7A10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0E606C6A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3B1BB6CE" w14:textId="77777777" w:rsidTr="00A61BA6">
        <w:trPr>
          <w:jc w:val="center"/>
        </w:trPr>
        <w:tc>
          <w:tcPr>
            <w:tcW w:w="4874" w:type="dxa"/>
            <w:vAlign w:val="center"/>
          </w:tcPr>
          <w:p w14:paraId="6FB38C1B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5612E4CA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2DDFF253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28383FD3" w14:textId="77777777" w:rsidTr="00A61BA6">
        <w:trPr>
          <w:jc w:val="center"/>
        </w:trPr>
        <w:tc>
          <w:tcPr>
            <w:tcW w:w="4874" w:type="dxa"/>
            <w:vAlign w:val="center"/>
          </w:tcPr>
          <w:p w14:paraId="3140D9E6" w14:textId="77777777" w:rsidR="00A61BA6" w:rsidRPr="00B62EBB" w:rsidRDefault="00A61BA6" w:rsidP="00B62EBB">
            <w:pPr>
              <w:pStyle w:val="aa"/>
              <w:jc w:val="left"/>
            </w:pPr>
            <w:r>
              <w:t>919.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1FF416F6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72219D00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0EC06FDC" w14:textId="77777777" w:rsidTr="00A61BA6">
        <w:trPr>
          <w:jc w:val="center"/>
        </w:trPr>
        <w:tc>
          <w:tcPr>
            <w:tcW w:w="4874" w:type="dxa"/>
            <w:vAlign w:val="center"/>
          </w:tcPr>
          <w:p w14:paraId="10F5483D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2CE103AF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4F571AE7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1F1EB200" w14:textId="77777777" w:rsidTr="00A61BA6">
        <w:trPr>
          <w:jc w:val="center"/>
        </w:trPr>
        <w:tc>
          <w:tcPr>
            <w:tcW w:w="4874" w:type="dxa"/>
            <w:vAlign w:val="center"/>
          </w:tcPr>
          <w:p w14:paraId="078FF782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3916ECA0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3F808B05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248BBB43" w14:textId="77777777" w:rsidTr="00A61BA6">
        <w:trPr>
          <w:jc w:val="center"/>
        </w:trPr>
        <w:tc>
          <w:tcPr>
            <w:tcW w:w="4874" w:type="dxa"/>
            <w:vAlign w:val="center"/>
          </w:tcPr>
          <w:p w14:paraId="779F60D8" w14:textId="77777777" w:rsidR="00A61BA6" w:rsidRPr="00B62EBB" w:rsidRDefault="00A61BA6" w:rsidP="00B62EBB">
            <w:pPr>
              <w:pStyle w:val="aa"/>
              <w:jc w:val="left"/>
            </w:pPr>
            <w:r>
              <w:t>920.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38533D2C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6C5EA0D1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4AA2AF2E" w14:textId="77777777" w:rsidTr="00A61BA6">
        <w:trPr>
          <w:jc w:val="center"/>
        </w:trPr>
        <w:tc>
          <w:tcPr>
            <w:tcW w:w="4874" w:type="dxa"/>
            <w:vAlign w:val="center"/>
          </w:tcPr>
          <w:p w14:paraId="1F9BC744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363851F2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29AC8D61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1D88025A" w14:textId="77777777" w:rsidTr="00A61BA6">
        <w:trPr>
          <w:jc w:val="center"/>
        </w:trPr>
        <w:tc>
          <w:tcPr>
            <w:tcW w:w="4874" w:type="dxa"/>
            <w:vAlign w:val="center"/>
          </w:tcPr>
          <w:p w14:paraId="5E274B68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2484AA80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108DC28D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2DEECA5F" w14:textId="77777777" w:rsidTr="00A61BA6">
        <w:trPr>
          <w:jc w:val="center"/>
        </w:trPr>
        <w:tc>
          <w:tcPr>
            <w:tcW w:w="4874" w:type="dxa"/>
            <w:vAlign w:val="center"/>
          </w:tcPr>
          <w:p w14:paraId="05CEFD5B" w14:textId="77777777" w:rsidR="00A61BA6" w:rsidRPr="00B62EBB" w:rsidRDefault="00A61BA6" w:rsidP="00B62EBB">
            <w:pPr>
              <w:pStyle w:val="aa"/>
              <w:jc w:val="left"/>
            </w:pPr>
            <w:r>
              <w:t>921.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70DA4A8C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016AC96F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4DF6D369" w14:textId="77777777" w:rsidTr="00A61BA6">
        <w:trPr>
          <w:jc w:val="center"/>
        </w:trPr>
        <w:tc>
          <w:tcPr>
            <w:tcW w:w="4874" w:type="dxa"/>
            <w:vAlign w:val="center"/>
          </w:tcPr>
          <w:p w14:paraId="3CD66DDC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0941787A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2FB794D9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2BB48647" w14:textId="77777777" w:rsidTr="00A61BA6">
        <w:trPr>
          <w:jc w:val="center"/>
        </w:trPr>
        <w:tc>
          <w:tcPr>
            <w:tcW w:w="4874" w:type="dxa"/>
            <w:vAlign w:val="center"/>
          </w:tcPr>
          <w:p w14:paraId="1119418F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10F4B955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1776B611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0EDEFE0A" w14:textId="77777777" w:rsidTr="00A61BA6">
        <w:trPr>
          <w:jc w:val="center"/>
        </w:trPr>
        <w:tc>
          <w:tcPr>
            <w:tcW w:w="4874" w:type="dxa"/>
            <w:vAlign w:val="center"/>
          </w:tcPr>
          <w:p w14:paraId="47902663" w14:textId="77777777" w:rsidR="00A61BA6" w:rsidRPr="00B62EBB" w:rsidRDefault="00A61BA6" w:rsidP="00B62EBB">
            <w:pPr>
              <w:pStyle w:val="aa"/>
              <w:jc w:val="left"/>
            </w:pPr>
            <w:r>
              <w:t>922.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001D8095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06DA74BA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0E3E6952" w14:textId="77777777" w:rsidTr="00A61BA6">
        <w:trPr>
          <w:jc w:val="center"/>
        </w:trPr>
        <w:tc>
          <w:tcPr>
            <w:tcW w:w="4874" w:type="dxa"/>
            <w:vAlign w:val="center"/>
          </w:tcPr>
          <w:p w14:paraId="1BC4701F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5A0E085D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6763ACFA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77EC139A" w14:textId="77777777" w:rsidTr="00A61BA6">
        <w:trPr>
          <w:jc w:val="center"/>
        </w:trPr>
        <w:tc>
          <w:tcPr>
            <w:tcW w:w="4874" w:type="dxa"/>
            <w:vAlign w:val="center"/>
          </w:tcPr>
          <w:p w14:paraId="0B5B1BD3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4147277F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61C315AA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3771A095" w14:textId="77777777" w:rsidTr="00A61BA6">
        <w:trPr>
          <w:jc w:val="center"/>
        </w:trPr>
        <w:tc>
          <w:tcPr>
            <w:tcW w:w="4874" w:type="dxa"/>
            <w:vAlign w:val="center"/>
          </w:tcPr>
          <w:p w14:paraId="36B8E199" w14:textId="77777777" w:rsidR="00A61BA6" w:rsidRPr="00B62EBB" w:rsidRDefault="00A61BA6" w:rsidP="00B62EBB">
            <w:pPr>
              <w:pStyle w:val="aa"/>
              <w:jc w:val="left"/>
            </w:pPr>
            <w:r>
              <w:t>923.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6DB37EB9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1A117EBD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41C75C16" w14:textId="77777777" w:rsidTr="00A61BA6">
        <w:trPr>
          <w:jc w:val="center"/>
        </w:trPr>
        <w:tc>
          <w:tcPr>
            <w:tcW w:w="4874" w:type="dxa"/>
            <w:vAlign w:val="center"/>
          </w:tcPr>
          <w:p w14:paraId="1D2A39AA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77F2F7CF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3F19C439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56AD295A" w14:textId="77777777" w:rsidTr="00A61BA6">
        <w:trPr>
          <w:jc w:val="center"/>
        </w:trPr>
        <w:tc>
          <w:tcPr>
            <w:tcW w:w="4874" w:type="dxa"/>
            <w:vAlign w:val="center"/>
          </w:tcPr>
          <w:p w14:paraId="18249B33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4F62B9E2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19820273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1703AF1D" w14:textId="77777777" w:rsidTr="00A61BA6">
        <w:trPr>
          <w:jc w:val="center"/>
        </w:trPr>
        <w:tc>
          <w:tcPr>
            <w:tcW w:w="4874" w:type="dxa"/>
            <w:vAlign w:val="center"/>
          </w:tcPr>
          <w:p w14:paraId="4C184E44" w14:textId="77777777" w:rsidR="00A61BA6" w:rsidRPr="00B62EBB" w:rsidRDefault="00A61BA6" w:rsidP="00B62EBB">
            <w:pPr>
              <w:pStyle w:val="aa"/>
              <w:jc w:val="left"/>
            </w:pPr>
            <w:r>
              <w:t>924.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5B7F681C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41C9D91B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3E72E01A" w14:textId="77777777" w:rsidTr="00A61BA6">
        <w:trPr>
          <w:jc w:val="center"/>
        </w:trPr>
        <w:tc>
          <w:tcPr>
            <w:tcW w:w="4874" w:type="dxa"/>
            <w:vAlign w:val="center"/>
          </w:tcPr>
          <w:p w14:paraId="03619F51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5329873E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7B3644CA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107CAE41" w14:textId="77777777" w:rsidTr="00A61BA6">
        <w:trPr>
          <w:jc w:val="center"/>
        </w:trPr>
        <w:tc>
          <w:tcPr>
            <w:tcW w:w="4874" w:type="dxa"/>
            <w:vAlign w:val="center"/>
          </w:tcPr>
          <w:p w14:paraId="580C231B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64AB9E98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26F01A9E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69E54B80" w14:textId="77777777" w:rsidTr="00A61BA6">
        <w:trPr>
          <w:jc w:val="center"/>
        </w:trPr>
        <w:tc>
          <w:tcPr>
            <w:tcW w:w="4874" w:type="dxa"/>
            <w:vAlign w:val="center"/>
          </w:tcPr>
          <w:p w14:paraId="1A35B87A" w14:textId="77777777" w:rsidR="00A61BA6" w:rsidRPr="00B62EBB" w:rsidRDefault="00A61BA6" w:rsidP="00B62EBB">
            <w:pPr>
              <w:pStyle w:val="aa"/>
              <w:jc w:val="left"/>
            </w:pPr>
            <w:r>
              <w:t>925.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19F2DC87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1502EBB8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66179459" w14:textId="77777777" w:rsidTr="00A61BA6">
        <w:trPr>
          <w:jc w:val="center"/>
        </w:trPr>
        <w:tc>
          <w:tcPr>
            <w:tcW w:w="4874" w:type="dxa"/>
            <w:vAlign w:val="center"/>
          </w:tcPr>
          <w:p w14:paraId="1C8E5919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1BFCE7A1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504ED345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076706E7" w14:textId="77777777" w:rsidTr="00A61BA6">
        <w:trPr>
          <w:jc w:val="center"/>
        </w:trPr>
        <w:tc>
          <w:tcPr>
            <w:tcW w:w="4874" w:type="dxa"/>
            <w:vAlign w:val="center"/>
          </w:tcPr>
          <w:p w14:paraId="31A2F752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53F6C839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3D6C1ED4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4121AECC" w14:textId="77777777" w:rsidTr="00A61BA6">
        <w:trPr>
          <w:jc w:val="center"/>
        </w:trPr>
        <w:tc>
          <w:tcPr>
            <w:tcW w:w="4874" w:type="dxa"/>
            <w:vAlign w:val="center"/>
          </w:tcPr>
          <w:p w14:paraId="168091AE" w14:textId="77777777" w:rsidR="00A61BA6" w:rsidRPr="00B62EBB" w:rsidRDefault="00A61BA6" w:rsidP="00B62EBB">
            <w:pPr>
              <w:pStyle w:val="aa"/>
              <w:jc w:val="left"/>
            </w:pPr>
            <w:r>
              <w:t>926.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5D6177CE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7F3E117E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5A0BFEA0" w14:textId="77777777" w:rsidTr="00A61BA6">
        <w:trPr>
          <w:jc w:val="center"/>
        </w:trPr>
        <w:tc>
          <w:tcPr>
            <w:tcW w:w="4874" w:type="dxa"/>
            <w:vAlign w:val="center"/>
          </w:tcPr>
          <w:p w14:paraId="443B9CEE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3E00219D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261664FF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70717D0B" w14:textId="77777777" w:rsidTr="00A61BA6">
        <w:trPr>
          <w:jc w:val="center"/>
        </w:trPr>
        <w:tc>
          <w:tcPr>
            <w:tcW w:w="4874" w:type="dxa"/>
            <w:vAlign w:val="center"/>
          </w:tcPr>
          <w:p w14:paraId="1934317F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025B81CC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0B8F2C7B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650F9DE2" w14:textId="77777777" w:rsidTr="00A61BA6">
        <w:trPr>
          <w:jc w:val="center"/>
        </w:trPr>
        <w:tc>
          <w:tcPr>
            <w:tcW w:w="4874" w:type="dxa"/>
            <w:vAlign w:val="center"/>
          </w:tcPr>
          <w:p w14:paraId="4CD712FB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720012B4" w14:textId="77777777" w:rsidR="00A61BA6" w:rsidRDefault="00A61BA6" w:rsidP="00DB70BA">
            <w:pPr>
              <w:pStyle w:val="aa"/>
            </w:pPr>
            <w:r>
              <w:t>Вибрация(общ):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07DA7656" w14:textId="77777777" w:rsidR="00A61BA6" w:rsidRDefault="00A61BA6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</w:tr>
      <w:tr w:rsidR="00A61BA6" w:rsidRPr="00AF49A3" w14:paraId="5DCC2960" w14:textId="77777777" w:rsidTr="00A61BA6">
        <w:trPr>
          <w:jc w:val="center"/>
        </w:trPr>
        <w:tc>
          <w:tcPr>
            <w:tcW w:w="4874" w:type="dxa"/>
            <w:vAlign w:val="center"/>
          </w:tcPr>
          <w:p w14:paraId="2328D506" w14:textId="77777777" w:rsidR="00A61BA6" w:rsidRPr="00B62EBB" w:rsidRDefault="00A61BA6" w:rsidP="00B62EBB">
            <w:pPr>
              <w:pStyle w:val="aa"/>
              <w:jc w:val="left"/>
            </w:pPr>
            <w:r>
              <w:t>927.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70810C90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21CBD1CC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09330F90" w14:textId="77777777" w:rsidTr="00A61BA6">
        <w:trPr>
          <w:jc w:val="center"/>
        </w:trPr>
        <w:tc>
          <w:tcPr>
            <w:tcW w:w="4874" w:type="dxa"/>
            <w:vAlign w:val="center"/>
          </w:tcPr>
          <w:p w14:paraId="7C5C3EEF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79E748B6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38DD71EB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41895396" w14:textId="77777777" w:rsidTr="00A61BA6">
        <w:trPr>
          <w:jc w:val="center"/>
        </w:trPr>
        <w:tc>
          <w:tcPr>
            <w:tcW w:w="4874" w:type="dxa"/>
            <w:vAlign w:val="center"/>
          </w:tcPr>
          <w:p w14:paraId="06E8B1CD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27F9B893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322AB499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460CF5BC" w14:textId="77777777" w:rsidTr="00A61BA6">
        <w:trPr>
          <w:jc w:val="center"/>
        </w:trPr>
        <w:tc>
          <w:tcPr>
            <w:tcW w:w="4874" w:type="dxa"/>
            <w:vAlign w:val="center"/>
          </w:tcPr>
          <w:p w14:paraId="4C588705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7B40A95F" w14:textId="77777777" w:rsidR="00A61BA6" w:rsidRDefault="00A61BA6" w:rsidP="00DB70BA">
            <w:pPr>
              <w:pStyle w:val="aa"/>
            </w:pPr>
            <w:r>
              <w:t>Вибрация(общ):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7AAEAA8D" w14:textId="77777777" w:rsidR="00A61BA6" w:rsidRDefault="00A61BA6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</w:tr>
      <w:tr w:rsidR="00A61BA6" w:rsidRPr="00AF49A3" w14:paraId="46AE37D0" w14:textId="77777777" w:rsidTr="00A61BA6">
        <w:trPr>
          <w:jc w:val="center"/>
        </w:trPr>
        <w:tc>
          <w:tcPr>
            <w:tcW w:w="4874" w:type="dxa"/>
            <w:vAlign w:val="center"/>
          </w:tcPr>
          <w:p w14:paraId="7A3C0E07" w14:textId="77777777" w:rsidR="00A61BA6" w:rsidRPr="00B62EBB" w:rsidRDefault="00A61BA6" w:rsidP="00B62EBB">
            <w:pPr>
              <w:pStyle w:val="aa"/>
              <w:jc w:val="left"/>
            </w:pPr>
            <w:r>
              <w:t>928.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6CF30F7C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43A60C72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6CBDE75F" w14:textId="77777777" w:rsidTr="00A61BA6">
        <w:trPr>
          <w:jc w:val="center"/>
        </w:trPr>
        <w:tc>
          <w:tcPr>
            <w:tcW w:w="4874" w:type="dxa"/>
            <w:vAlign w:val="center"/>
          </w:tcPr>
          <w:p w14:paraId="24A01263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2BEE220E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699D2E80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33624C17" w14:textId="77777777" w:rsidTr="00A61BA6">
        <w:trPr>
          <w:jc w:val="center"/>
        </w:trPr>
        <w:tc>
          <w:tcPr>
            <w:tcW w:w="4874" w:type="dxa"/>
            <w:vAlign w:val="center"/>
          </w:tcPr>
          <w:p w14:paraId="4C621C66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6AE85CAE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6F386111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1E2BB526" w14:textId="77777777" w:rsidTr="00A61BA6">
        <w:trPr>
          <w:jc w:val="center"/>
        </w:trPr>
        <w:tc>
          <w:tcPr>
            <w:tcW w:w="4874" w:type="dxa"/>
            <w:vAlign w:val="center"/>
          </w:tcPr>
          <w:p w14:paraId="5D0DE7F8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7988F838" w14:textId="77777777" w:rsidR="00A61BA6" w:rsidRDefault="00A61BA6" w:rsidP="00DB70BA">
            <w:pPr>
              <w:pStyle w:val="aa"/>
            </w:pPr>
            <w:r>
              <w:t>Вибрация(общ):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16A78876" w14:textId="77777777" w:rsidR="00A61BA6" w:rsidRDefault="00A61BA6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</w:tr>
      <w:tr w:rsidR="00A61BA6" w:rsidRPr="00AF49A3" w14:paraId="649117F7" w14:textId="77777777" w:rsidTr="00A61BA6">
        <w:trPr>
          <w:jc w:val="center"/>
        </w:trPr>
        <w:tc>
          <w:tcPr>
            <w:tcW w:w="4874" w:type="dxa"/>
            <w:vAlign w:val="center"/>
          </w:tcPr>
          <w:p w14:paraId="0DD12F5A" w14:textId="77777777" w:rsidR="00A61BA6" w:rsidRPr="00B62EBB" w:rsidRDefault="00A61BA6" w:rsidP="00B62EBB">
            <w:pPr>
              <w:pStyle w:val="aa"/>
              <w:jc w:val="left"/>
            </w:pPr>
            <w:r>
              <w:t>1031.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2D123A2E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2F4ED02D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7E939BEC" w14:textId="77777777" w:rsidTr="00A61BA6">
        <w:trPr>
          <w:jc w:val="center"/>
        </w:trPr>
        <w:tc>
          <w:tcPr>
            <w:tcW w:w="4874" w:type="dxa"/>
            <w:vAlign w:val="center"/>
          </w:tcPr>
          <w:p w14:paraId="2D514502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21D1353F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71F46B5B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74B86D8D" w14:textId="77777777" w:rsidTr="00A61BA6">
        <w:trPr>
          <w:jc w:val="center"/>
        </w:trPr>
        <w:tc>
          <w:tcPr>
            <w:tcW w:w="4874" w:type="dxa"/>
            <w:vAlign w:val="center"/>
          </w:tcPr>
          <w:p w14:paraId="7FD1A118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281E195F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25C00A89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52408465" w14:textId="77777777" w:rsidTr="00A61BA6">
        <w:trPr>
          <w:jc w:val="center"/>
        </w:trPr>
        <w:tc>
          <w:tcPr>
            <w:tcW w:w="4874" w:type="dxa"/>
            <w:vAlign w:val="center"/>
          </w:tcPr>
          <w:p w14:paraId="624FB64D" w14:textId="77777777" w:rsidR="00A61BA6" w:rsidRPr="00B62EBB" w:rsidRDefault="00A61BA6" w:rsidP="00B62EBB">
            <w:pPr>
              <w:pStyle w:val="aa"/>
              <w:jc w:val="left"/>
            </w:pPr>
            <w:r>
              <w:t>1028.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2711A062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6A42A578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1C5961A7" w14:textId="77777777" w:rsidTr="00A61BA6">
        <w:trPr>
          <w:jc w:val="center"/>
        </w:trPr>
        <w:tc>
          <w:tcPr>
            <w:tcW w:w="4874" w:type="dxa"/>
            <w:vAlign w:val="center"/>
          </w:tcPr>
          <w:p w14:paraId="1023F494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4E6A9C18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6AF325C0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79D7965C" w14:textId="77777777" w:rsidTr="00A61BA6">
        <w:trPr>
          <w:jc w:val="center"/>
        </w:trPr>
        <w:tc>
          <w:tcPr>
            <w:tcW w:w="4874" w:type="dxa"/>
            <w:vAlign w:val="center"/>
          </w:tcPr>
          <w:p w14:paraId="2C03FAE4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2FBCD1A6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79C39874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0785C178" w14:textId="77777777" w:rsidTr="00A61BA6">
        <w:trPr>
          <w:jc w:val="center"/>
        </w:trPr>
        <w:tc>
          <w:tcPr>
            <w:tcW w:w="4874" w:type="dxa"/>
            <w:vAlign w:val="center"/>
          </w:tcPr>
          <w:p w14:paraId="5EB04500" w14:textId="77777777" w:rsidR="00A61BA6" w:rsidRPr="00B62EBB" w:rsidRDefault="00A61BA6" w:rsidP="00B62EBB">
            <w:pPr>
              <w:pStyle w:val="aa"/>
              <w:jc w:val="left"/>
            </w:pPr>
            <w:r>
              <w:t>1029. Механизатор (докер-механизатор) комплексной бригады на погрузочно-разгрузочных работах</w:t>
            </w:r>
          </w:p>
        </w:tc>
        <w:tc>
          <w:tcPr>
            <w:tcW w:w="5244" w:type="dxa"/>
            <w:vAlign w:val="center"/>
          </w:tcPr>
          <w:p w14:paraId="2B53FB53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4FDD6F53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2BDE1023" w14:textId="77777777" w:rsidTr="00A61BA6">
        <w:trPr>
          <w:jc w:val="center"/>
        </w:trPr>
        <w:tc>
          <w:tcPr>
            <w:tcW w:w="4874" w:type="dxa"/>
            <w:vAlign w:val="center"/>
          </w:tcPr>
          <w:p w14:paraId="315BC939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29436521" w14:textId="77777777" w:rsidR="00A61BA6" w:rsidRDefault="00A61BA6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198B592A" w14:textId="77777777" w:rsidR="00A61BA6" w:rsidRDefault="00A61BA6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A61BA6" w:rsidRPr="00AF49A3" w14:paraId="3322944F" w14:textId="77777777" w:rsidTr="00A61BA6">
        <w:trPr>
          <w:jc w:val="center"/>
        </w:trPr>
        <w:tc>
          <w:tcPr>
            <w:tcW w:w="4874" w:type="dxa"/>
            <w:vAlign w:val="center"/>
          </w:tcPr>
          <w:p w14:paraId="011DCDCF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6F6D3DD0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4CE93692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10A1D4B1" w14:textId="77777777" w:rsidTr="00A61BA6">
        <w:trPr>
          <w:jc w:val="center"/>
        </w:trPr>
        <w:tc>
          <w:tcPr>
            <w:tcW w:w="4874" w:type="dxa"/>
            <w:vAlign w:val="center"/>
          </w:tcPr>
          <w:p w14:paraId="50A079DC" w14:textId="77777777" w:rsidR="00A61BA6" w:rsidRPr="00B62EBB" w:rsidRDefault="00A61BA6" w:rsidP="00B62EB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учёта производственно-перегрузочного комплекса обособленного подразделения Феодосийский порт Керченского филиала ФГУП "НИКИМП"</w:t>
            </w:r>
          </w:p>
        </w:tc>
        <w:tc>
          <w:tcPr>
            <w:tcW w:w="5244" w:type="dxa"/>
            <w:vAlign w:val="center"/>
          </w:tcPr>
          <w:p w14:paraId="376FBAA0" w14:textId="77777777" w:rsidR="00A61BA6" w:rsidRDefault="00A61BA6" w:rsidP="00DB70BA">
            <w:pPr>
              <w:pStyle w:val="aa"/>
            </w:pPr>
          </w:p>
        </w:tc>
        <w:tc>
          <w:tcPr>
            <w:tcW w:w="4841" w:type="dxa"/>
            <w:vAlign w:val="center"/>
          </w:tcPr>
          <w:p w14:paraId="54574D76" w14:textId="77777777" w:rsidR="00A61BA6" w:rsidRDefault="00A61BA6" w:rsidP="00DB70BA">
            <w:pPr>
              <w:pStyle w:val="aa"/>
            </w:pPr>
          </w:p>
        </w:tc>
      </w:tr>
      <w:tr w:rsidR="00A61BA6" w:rsidRPr="00AF49A3" w14:paraId="4F1D1F93" w14:textId="77777777" w:rsidTr="00A61BA6">
        <w:trPr>
          <w:jc w:val="center"/>
        </w:trPr>
        <w:tc>
          <w:tcPr>
            <w:tcW w:w="4874" w:type="dxa"/>
            <w:vAlign w:val="center"/>
          </w:tcPr>
          <w:p w14:paraId="2B694845" w14:textId="77777777" w:rsidR="00A61BA6" w:rsidRPr="00B62EBB" w:rsidRDefault="00A61BA6" w:rsidP="00B62EBB">
            <w:pPr>
              <w:pStyle w:val="aa"/>
              <w:jc w:val="left"/>
            </w:pPr>
            <w:r>
              <w:t>932. Тальман 3 разряда</w:t>
            </w:r>
          </w:p>
        </w:tc>
        <w:tc>
          <w:tcPr>
            <w:tcW w:w="5244" w:type="dxa"/>
            <w:vAlign w:val="center"/>
          </w:tcPr>
          <w:p w14:paraId="01063ADD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670CE1D0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109EFA7C" w14:textId="77777777" w:rsidTr="00A61BA6">
        <w:trPr>
          <w:jc w:val="center"/>
        </w:trPr>
        <w:tc>
          <w:tcPr>
            <w:tcW w:w="4874" w:type="dxa"/>
            <w:vAlign w:val="center"/>
          </w:tcPr>
          <w:p w14:paraId="2B512824" w14:textId="77777777" w:rsidR="00A61BA6" w:rsidRPr="00B62EBB" w:rsidRDefault="00A61BA6" w:rsidP="00B62EBB">
            <w:pPr>
              <w:pStyle w:val="aa"/>
              <w:jc w:val="left"/>
            </w:pPr>
            <w:r>
              <w:t>933. Тальман 3 разряда</w:t>
            </w:r>
          </w:p>
        </w:tc>
        <w:tc>
          <w:tcPr>
            <w:tcW w:w="5244" w:type="dxa"/>
            <w:vAlign w:val="center"/>
          </w:tcPr>
          <w:p w14:paraId="637DA978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66DB49DE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1A71E71A" w14:textId="77777777" w:rsidTr="00A61BA6">
        <w:trPr>
          <w:jc w:val="center"/>
        </w:trPr>
        <w:tc>
          <w:tcPr>
            <w:tcW w:w="4874" w:type="dxa"/>
            <w:vAlign w:val="center"/>
          </w:tcPr>
          <w:p w14:paraId="3DFC283C" w14:textId="77777777" w:rsidR="00A61BA6" w:rsidRPr="00B62EBB" w:rsidRDefault="00A61BA6" w:rsidP="00B62EB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Мастерские Управления Керченского торгового порта Керченского филиала ФГУП "НИКИМП"</w:t>
            </w:r>
          </w:p>
        </w:tc>
        <w:tc>
          <w:tcPr>
            <w:tcW w:w="5244" w:type="dxa"/>
            <w:vAlign w:val="center"/>
          </w:tcPr>
          <w:p w14:paraId="0DA060B0" w14:textId="77777777" w:rsidR="00A61BA6" w:rsidRDefault="00A61BA6" w:rsidP="00DB70BA">
            <w:pPr>
              <w:pStyle w:val="aa"/>
            </w:pPr>
          </w:p>
        </w:tc>
        <w:tc>
          <w:tcPr>
            <w:tcW w:w="4841" w:type="dxa"/>
            <w:vAlign w:val="center"/>
          </w:tcPr>
          <w:p w14:paraId="5CAA0013" w14:textId="77777777" w:rsidR="00A61BA6" w:rsidRDefault="00A61BA6" w:rsidP="00DB70BA">
            <w:pPr>
              <w:pStyle w:val="aa"/>
            </w:pPr>
          </w:p>
        </w:tc>
      </w:tr>
      <w:tr w:rsidR="00A61BA6" w:rsidRPr="00AF49A3" w14:paraId="36A1290B" w14:textId="77777777" w:rsidTr="00A61BA6">
        <w:trPr>
          <w:jc w:val="center"/>
        </w:trPr>
        <w:tc>
          <w:tcPr>
            <w:tcW w:w="4874" w:type="dxa"/>
            <w:vAlign w:val="center"/>
          </w:tcPr>
          <w:p w14:paraId="1EBB8D7A" w14:textId="77777777" w:rsidR="00A61BA6" w:rsidRPr="00B62EBB" w:rsidRDefault="00A61BA6" w:rsidP="00B62EBB">
            <w:pPr>
              <w:pStyle w:val="aa"/>
              <w:jc w:val="left"/>
            </w:pPr>
            <w:r>
              <w:t>1081. Судокорпусник-ремонтник 5 разряда</w:t>
            </w:r>
          </w:p>
        </w:tc>
        <w:tc>
          <w:tcPr>
            <w:tcW w:w="5244" w:type="dxa"/>
            <w:vAlign w:val="center"/>
          </w:tcPr>
          <w:p w14:paraId="1C2F45EB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5C9A1A3B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49998CA1" w14:textId="77777777" w:rsidTr="00A61BA6">
        <w:trPr>
          <w:jc w:val="center"/>
        </w:trPr>
        <w:tc>
          <w:tcPr>
            <w:tcW w:w="4874" w:type="dxa"/>
            <w:vAlign w:val="center"/>
          </w:tcPr>
          <w:p w14:paraId="5FB04B5C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0947E363" w14:textId="77777777" w:rsidR="00A61BA6" w:rsidRDefault="00A61BA6" w:rsidP="00DB70BA">
            <w:pPr>
              <w:pStyle w:val="aa"/>
            </w:pPr>
            <w:r>
              <w:t>Химический: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25EB1413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1B888BEC" w14:textId="77777777" w:rsidTr="00A61BA6">
        <w:trPr>
          <w:jc w:val="center"/>
        </w:trPr>
        <w:tc>
          <w:tcPr>
            <w:tcW w:w="4874" w:type="dxa"/>
            <w:vAlign w:val="center"/>
          </w:tcPr>
          <w:p w14:paraId="22B4E0BF" w14:textId="77777777" w:rsidR="00A61BA6" w:rsidRPr="00B62EBB" w:rsidRDefault="00A61BA6" w:rsidP="00B62EBB">
            <w:pPr>
              <w:pStyle w:val="aa"/>
              <w:jc w:val="left"/>
            </w:pPr>
            <w:r>
              <w:t>1082. Электрогазосварщик 6 разряда</w:t>
            </w:r>
          </w:p>
        </w:tc>
        <w:tc>
          <w:tcPr>
            <w:tcW w:w="5244" w:type="dxa"/>
            <w:vAlign w:val="center"/>
          </w:tcPr>
          <w:p w14:paraId="101EB437" w14:textId="77777777" w:rsidR="00A61BA6" w:rsidRDefault="00A61BA6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04F457A2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223F0277" w14:textId="77777777" w:rsidTr="00A61BA6">
        <w:trPr>
          <w:jc w:val="center"/>
        </w:trPr>
        <w:tc>
          <w:tcPr>
            <w:tcW w:w="4874" w:type="dxa"/>
            <w:vAlign w:val="center"/>
          </w:tcPr>
          <w:p w14:paraId="606C929B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40413527" w14:textId="77777777" w:rsidR="00A61BA6" w:rsidRDefault="00A61BA6" w:rsidP="00DB70BA">
            <w:pPr>
              <w:pStyle w:val="aa"/>
            </w:pPr>
            <w:r>
              <w:t>УФ-излучение: Применять соответствующие СИЗ (термозащитную спецодежду)</w:t>
            </w:r>
          </w:p>
        </w:tc>
        <w:tc>
          <w:tcPr>
            <w:tcW w:w="4841" w:type="dxa"/>
            <w:vAlign w:val="center"/>
          </w:tcPr>
          <w:p w14:paraId="20A0E1C7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6DEA69AA" w14:textId="77777777" w:rsidTr="00A61BA6">
        <w:trPr>
          <w:jc w:val="center"/>
        </w:trPr>
        <w:tc>
          <w:tcPr>
            <w:tcW w:w="4874" w:type="dxa"/>
            <w:vAlign w:val="center"/>
          </w:tcPr>
          <w:p w14:paraId="664E495F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6461BFEA" w14:textId="77777777" w:rsidR="00A61BA6" w:rsidRDefault="00A61BA6" w:rsidP="00DB70BA">
            <w:pPr>
              <w:pStyle w:val="aa"/>
            </w:pPr>
            <w:r>
              <w:t>Химический: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150C5E42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7FFF322C" w14:textId="77777777" w:rsidTr="00A61BA6">
        <w:trPr>
          <w:jc w:val="center"/>
        </w:trPr>
        <w:tc>
          <w:tcPr>
            <w:tcW w:w="4874" w:type="dxa"/>
            <w:vAlign w:val="center"/>
          </w:tcPr>
          <w:p w14:paraId="54E49F69" w14:textId="77777777" w:rsidR="00A61BA6" w:rsidRPr="00B62EBB" w:rsidRDefault="00A61BA6" w:rsidP="00B62EB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 инженерных сетей Управления Керченского торгового порта Керченского филиала ФГУП </w:t>
            </w:r>
            <w:r>
              <w:rPr>
                <w:b/>
                <w:i/>
              </w:rPr>
              <w:lastRenderedPageBreak/>
              <w:t>"НИКИМП"</w:t>
            </w:r>
          </w:p>
        </w:tc>
        <w:tc>
          <w:tcPr>
            <w:tcW w:w="5244" w:type="dxa"/>
            <w:vAlign w:val="center"/>
          </w:tcPr>
          <w:p w14:paraId="61C45456" w14:textId="77777777" w:rsidR="00A61BA6" w:rsidRDefault="00A61BA6" w:rsidP="00DB70BA">
            <w:pPr>
              <w:pStyle w:val="aa"/>
            </w:pPr>
          </w:p>
        </w:tc>
        <w:tc>
          <w:tcPr>
            <w:tcW w:w="4841" w:type="dxa"/>
            <w:vAlign w:val="center"/>
          </w:tcPr>
          <w:p w14:paraId="43E4553D" w14:textId="77777777" w:rsidR="00A61BA6" w:rsidRDefault="00A61BA6" w:rsidP="00DB70BA">
            <w:pPr>
              <w:pStyle w:val="aa"/>
            </w:pPr>
          </w:p>
        </w:tc>
      </w:tr>
      <w:tr w:rsidR="00A61BA6" w:rsidRPr="00AF49A3" w14:paraId="0157C805" w14:textId="77777777" w:rsidTr="00A61BA6">
        <w:trPr>
          <w:jc w:val="center"/>
        </w:trPr>
        <w:tc>
          <w:tcPr>
            <w:tcW w:w="4874" w:type="dxa"/>
            <w:vAlign w:val="center"/>
          </w:tcPr>
          <w:p w14:paraId="7C34CF25" w14:textId="77777777" w:rsidR="00A61BA6" w:rsidRPr="00B62EBB" w:rsidRDefault="00A61BA6" w:rsidP="00B62EBB">
            <w:pPr>
              <w:pStyle w:val="aa"/>
              <w:jc w:val="left"/>
            </w:pPr>
            <w:r>
              <w:t>1083. Столяр строительный 5 разряда</w:t>
            </w:r>
          </w:p>
        </w:tc>
        <w:tc>
          <w:tcPr>
            <w:tcW w:w="5244" w:type="dxa"/>
            <w:vAlign w:val="center"/>
          </w:tcPr>
          <w:p w14:paraId="10FBC6BD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260403B9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0ED62752" w14:textId="77777777" w:rsidTr="00A61BA6">
        <w:trPr>
          <w:jc w:val="center"/>
        </w:trPr>
        <w:tc>
          <w:tcPr>
            <w:tcW w:w="4874" w:type="dxa"/>
            <w:vAlign w:val="center"/>
          </w:tcPr>
          <w:p w14:paraId="1FA1263C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04448B0B" w14:textId="77777777" w:rsidR="00A61BA6" w:rsidRDefault="00A61BA6" w:rsidP="00DB70BA">
            <w:pPr>
              <w:pStyle w:val="aa"/>
            </w:pPr>
            <w:r>
              <w:t>Шум: Применять соответствующие СИЗ</w:t>
            </w:r>
          </w:p>
        </w:tc>
        <w:tc>
          <w:tcPr>
            <w:tcW w:w="4841" w:type="dxa"/>
            <w:vAlign w:val="center"/>
          </w:tcPr>
          <w:p w14:paraId="5496C94C" w14:textId="77777777" w:rsidR="00A61BA6" w:rsidRDefault="00A61BA6" w:rsidP="00DB70BA">
            <w:pPr>
              <w:pStyle w:val="aa"/>
            </w:pPr>
            <w:r>
              <w:t xml:space="preserve">Снижение уровня  воздействия шума </w:t>
            </w:r>
          </w:p>
        </w:tc>
      </w:tr>
      <w:tr w:rsidR="00A61BA6" w:rsidRPr="00AF49A3" w14:paraId="6F332B49" w14:textId="77777777" w:rsidTr="00A61BA6">
        <w:trPr>
          <w:jc w:val="center"/>
        </w:trPr>
        <w:tc>
          <w:tcPr>
            <w:tcW w:w="4874" w:type="dxa"/>
            <w:vAlign w:val="center"/>
          </w:tcPr>
          <w:p w14:paraId="48AF245E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0213111B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3083DBF4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23618E99" w14:textId="77777777" w:rsidTr="00A61BA6">
        <w:trPr>
          <w:jc w:val="center"/>
        </w:trPr>
        <w:tc>
          <w:tcPr>
            <w:tcW w:w="4874" w:type="dxa"/>
            <w:vAlign w:val="center"/>
          </w:tcPr>
          <w:p w14:paraId="1910853C" w14:textId="77777777" w:rsidR="00A61BA6" w:rsidRPr="00B62EBB" w:rsidRDefault="00A61BA6" w:rsidP="00B62EBB">
            <w:pPr>
              <w:pStyle w:val="aa"/>
              <w:jc w:val="left"/>
            </w:pPr>
            <w:r>
              <w:t>1084А(1085А; 1086А; 1087А). Рабочий по комплексному обслуживанию и ремонту зданий 4 разряда</w:t>
            </w:r>
          </w:p>
        </w:tc>
        <w:tc>
          <w:tcPr>
            <w:tcW w:w="5244" w:type="dxa"/>
            <w:vAlign w:val="center"/>
          </w:tcPr>
          <w:p w14:paraId="29D41010" w14:textId="77777777" w:rsidR="00A61BA6" w:rsidRDefault="00A61BA6" w:rsidP="00DB70BA">
            <w:pPr>
              <w:pStyle w:val="aa"/>
            </w:pPr>
            <w:r>
              <w:t>Шум: Применять соответствующие СИЗ</w:t>
            </w:r>
          </w:p>
        </w:tc>
        <w:tc>
          <w:tcPr>
            <w:tcW w:w="4841" w:type="dxa"/>
            <w:vAlign w:val="center"/>
          </w:tcPr>
          <w:p w14:paraId="4778F14E" w14:textId="77777777" w:rsidR="00A61BA6" w:rsidRDefault="00A61BA6" w:rsidP="00DB70BA">
            <w:pPr>
              <w:pStyle w:val="aa"/>
            </w:pPr>
            <w:r>
              <w:t xml:space="preserve">Снижение уровня  воздействия шума </w:t>
            </w:r>
          </w:p>
        </w:tc>
      </w:tr>
      <w:tr w:rsidR="00A61BA6" w:rsidRPr="00AF49A3" w14:paraId="28D56F44" w14:textId="77777777" w:rsidTr="00A61BA6">
        <w:trPr>
          <w:jc w:val="center"/>
        </w:trPr>
        <w:tc>
          <w:tcPr>
            <w:tcW w:w="4874" w:type="dxa"/>
            <w:vAlign w:val="center"/>
          </w:tcPr>
          <w:p w14:paraId="70A83D80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014C4101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65666D3F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25C1118E" w14:textId="77777777" w:rsidTr="00A61BA6">
        <w:trPr>
          <w:jc w:val="center"/>
        </w:trPr>
        <w:tc>
          <w:tcPr>
            <w:tcW w:w="4874" w:type="dxa"/>
            <w:vAlign w:val="center"/>
          </w:tcPr>
          <w:p w14:paraId="1F1A590C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50D6F6ED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61CBCC92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A61BA6" w:rsidRPr="00AF49A3" w14:paraId="553991A0" w14:textId="77777777" w:rsidTr="00A61BA6">
        <w:trPr>
          <w:jc w:val="center"/>
        </w:trPr>
        <w:tc>
          <w:tcPr>
            <w:tcW w:w="4874" w:type="dxa"/>
            <w:vAlign w:val="center"/>
          </w:tcPr>
          <w:p w14:paraId="7ACB377E" w14:textId="77777777" w:rsidR="00A61BA6" w:rsidRPr="00B62EBB" w:rsidRDefault="00A61BA6" w:rsidP="00B62EBB">
            <w:pPr>
              <w:pStyle w:val="aa"/>
              <w:jc w:val="left"/>
            </w:pPr>
            <w:r>
              <w:t>1088. Кровельщик по кровлям из листовых и штучных материалов 5 разряда</w:t>
            </w:r>
          </w:p>
        </w:tc>
        <w:tc>
          <w:tcPr>
            <w:tcW w:w="5244" w:type="dxa"/>
            <w:vAlign w:val="center"/>
          </w:tcPr>
          <w:p w14:paraId="611CE4D7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2C8406EA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539912D1" w14:textId="77777777" w:rsidTr="00A61BA6">
        <w:trPr>
          <w:jc w:val="center"/>
        </w:trPr>
        <w:tc>
          <w:tcPr>
            <w:tcW w:w="4874" w:type="dxa"/>
            <w:vAlign w:val="center"/>
          </w:tcPr>
          <w:p w14:paraId="1C948CE1" w14:textId="77777777" w:rsidR="00A61BA6" w:rsidRPr="00B62EBB" w:rsidRDefault="00A61BA6" w:rsidP="00B62EBB">
            <w:pPr>
              <w:pStyle w:val="aa"/>
              <w:jc w:val="left"/>
            </w:pPr>
            <w:r>
              <w:t>1089. Плотник 5 разряда</w:t>
            </w:r>
          </w:p>
        </w:tc>
        <w:tc>
          <w:tcPr>
            <w:tcW w:w="5244" w:type="dxa"/>
            <w:vAlign w:val="center"/>
          </w:tcPr>
          <w:p w14:paraId="09ED60D8" w14:textId="77777777" w:rsidR="00A61BA6" w:rsidRDefault="00A61BA6" w:rsidP="00DB70BA">
            <w:pPr>
              <w:pStyle w:val="aa"/>
            </w:pPr>
            <w:r>
              <w:t>Шум: Применять соответствующие СИЗ</w:t>
            </w:r>
          </w:p>
        </w:tc>
        <w:tc>
          <w:tcPr>
            <w:tcW w:w="4841" w:type="dxa"/>
            <w:vAlign w:val="center"/>
          </w:tcPr>
          <w:p w14:paraId="72A8EE6C" w14:textId="77777777" w:rsidR="00A61BA6" w:rsidRDefault="00A61BA6" w:rsidP="00DB70BA">
            <w:pPr>
              <w:pStyle w:val="aa"/>
            </w:pPr>
            <w:r>
              <w:t xml:space="preserve">Снижение уровня  воздействия шума </w:t>
            </w:r>
          </w:p>
        </w:tc>
      </w:tr>
      <w:tr w:rsidR="00A61BA6" w:rsidRPr="00AF49A3" w14:paraId="4A2DBFF7" w14:textId="77777777" w:rsidTr="00A61BA6">
        <w:trPr>
          <w:jc w:val="center"/>
        </w:trPr>
        <w:tc>
          <w:tcPr>
            <w:tcW w:w="4874" w:type="dxa"/>
            <w:vAlign w:val="center"/>
          </w:tcPr>
          <w:p w14:paraId="3273B1A5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1B72D8FE" w14:textId="77777777" w:rsidR="00A61BA6" w:rsidRDefault="00A61BA6" w:rsidP="00DB70BA">
            <w:pPr>
              <w:pStyle w:val="aa"/>
            </w:pPr>
            <w:r>
              <w:t>Тяжесть трудового процесса: Организовать рациональные режимы труда  и отдыха</w:t>
            </w:r>
          </w:p>
        </w:tc>
        <w:tc>
          <w:tcPr>
            <w:tcW w:w="4841" w:type="dxa"/>
            <w:vAlign w:val="center"/>
          </w:tcPr>
          <w:p w14:paraId="1FFB37C8" w14:textId="77777777" w:rsidR="00A61BA6" w:rsidRDefault="00A61B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A61BA6" w:rsidRPr="00AF49A3" w14:paraId="2D2E4D49" w14:textId="77777777" w:rsidTr="00A61BA6">
        <w:trPr>
          <w:jc w:val="center"/>
        </w:trPr>
        <w:tc>
          <w:tcPr>
            <w:tcW w:w="4874" w:type="dxa"/>
            <w:vAlign w:val="center"/>
          </w:tcPr>
          <w:p w14:paraId="582A4B95" w14:textId="77777777" w:rsidR="00A61BA6" w:rsidRDefault="00A61BA6" w:rsidP="00B62EBB">
            <w:pPr>
              <w:pStyle w:val="aa"/>
              <w:jc w:val="left"/>
            </w:pPr>
          </w:p>
        </w:tc>
        <w:tc>
          <w:tcPr>
            <w:tcW w:w="5244" w:type="dxa"/>
            <w:vAlign w:val="center"/>
          </w:tcPr>
          <w:p w14:paraId="69A27FB3" w14:textId="77777777" w:rsidR="00A61BA6" w:rsidRDefault="00A61BA6" w:rsidP="00DB70BA">
            <w:pPr>
              <w:pStyle w:val="aa"/>
            </w:pPr>
            <w:r>
              <w:t>Аэрозоли ПФД: Применять соответствующие СИЗОД</w:t>
            </w:r>
          </w:p>
        </w:tc>
        <w:tc>
          <w:tcPr>
            <w:tcW w:w="4841" w:type="dxa"/>
            <w:vAlign w:val="center"/>
          </w:tcPr>
          <w:p w14:paraId="1A09D770" w14:textId="77777777" w:rsidR="00A61BA6" w:rsidRDefault="00A61BA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</w:tbl>
    <w:p w14:paraId="6457B2F3" w14:textId="77777777" w:rsidR="00DB70BA" w:rsidRDefault="00DB70BA" w:rsidP="00DB70BA"/>
    <w:p w14:paraId="1378EE6B" w14:textId="77777777" w:rsidR="001B06AD" w:rsidRPr="008D452B" w:rsidRDefault="001B06AD" w:rsidP="001B06AD"/>
    <w:sectPr w:rsidR="001B06AD" w:rsidRPr="008D452B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3A9F1" w14:textId="77777777" w:rsidR="0022669E" w:rsidRDefault="0022669E" w:rsidP="00B62EBB">
      <w:r>
        <w:separator/>
      </w:r>
    </w:p>
  </w:endnote>
  <w:endnote w:type="continuationSeparator" w:id="0">
    <w:p w14:paraId="5E704043" w14:textId="77777777" w:rsidR="0022669E" w:rsidRDefault="0022669E" w:rsidP="00B6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4FFD" w14:textId="77777777" w:rsidR="0022669E" w:rsidRDefault="0022669E" w:rsidP="00B62EBB">
      <w:r>
        <w:separator/>
      </w:r>
    </w:p>
  </w:footnote>
  <w:footnote w:type="continuationSeparator" w:id="0">
    <w:p w14:paraId="6B2024AA" w14:textId="77777777" w:rsidR="0022669E" w:rsidRDefault="0022669E" w:rsidP="00B62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344082, Ростовская область, г.о. Город Ростов-На-Дону, г Ростов-На-Дону, ул Береговая, д. 8, офис 208"/>
    <w:docVar w:name="att_org_dop" w:val="Общество с ограниченной ответственностью «ЦЕНТР ОХРАНЫ ТРУДА И ЭКОЛОГИИ «ЭКСПЕРТЭГИДА»_x000d__x000a_Испытательная лаборатория_x000d__x000a_344011, РОССИЯ, Ростовская область, город Ростов-на-Дону, Октябрьский р-н, _x000d__x000a_просп. Буденновский, 97, нежилые помещения №№ 11-12, 12-13, 14-15, 15а, 15б; 8 (863) 204-62-45; info@expertegida.ru_x000d__x000a_Уникальный номер записи об аккредитации в реестре аккредитованных лиц: RA.RU.21РМ02"/>
    <w:docVar w:name="att_org_name" w:val="Общество с ограниченной ответственностью «ЦЕНТР ОХРАНЫ ТРУДА И ЭКОЛОГИИ «ЭКСПЕРТЭГИДА»"/>
    <w:docVar w:name="att_org_reg_date" w:val="23.01.2024"/>
    <w:docVar w:name="att_org_reg_num" w:val="646"/>
    <w:docVar w:name="boss_fio" w:val="Украинцев Игорь Борисович"/>
    <w:docVar w:name="ceh_info" w:val=" Керченский филиал Федерального государственного унитарного предприятия &quot;Научно-исследовательский и конструкторский институт испытательных машин, приборов и средств измерения масс&quot; "/>
    <w:docVar w:name="doc_type" w:val="6"/>
    <w:docVar w:name="fill_date" w:val="08.10.2025"/>
    <w:docVar w:name="org_guid" w:val="C80AB7B7E1A747D0B9DD296ED221B5C9"/>
    <w:docVar w:name="org_id" w:val="3"/>
    <w:docVar w:name="org_name" w:val="     "/>
    <w:docVar w:name="pers_guids" w:val="2D1663CADC5B477AB9584786B1610A1C@135-886-178 03"/>
    <w:docVar w:name="pers_snils" w:val="2D1663CADC5B477AB9584786B1610A1C@135-886-178 03"/>
    <w:docVar w:name="podr_id" w:val="org_3"/>
    <w:docVar w:name="pred_dolg" w:val="Директор Керченского филиала ФГУП &quot;НИКИМП&quot;"/>
    <w:docVar w:name="pred_fio" w:val="Романов Роман Юрьевич"/>
    <w:docVar w:name="prikaz_sout" w:val="817"/>
    <w:docVar w:name="rbtd_adr" w:val="     "/>
    <w:docVar w:name="rbtd_name" w:val="Керченский филиал Федерального государственного унитарного предприятия &quot;Научно-исследовательский и конструкторский институт испытательных машин, приборов и средств измерения масс&quot;"/>
    <w:docVar w:name="sv_docs" w:val="1"/>
  </w:docVars>
  <w:rsids>
    <w:rsidRoot w:val="00B62EBB"/>
    <w:rsid w:val="0002033E"/>
    <w:rsid w:val="00056BFC"/>
    <w:rsid w:val="0007776A"/>
    <w:rsid w:val="00093D2E"/>
    <w:rsid w:val="000C5130"/>
    <w:rsid w:val="00196135"/>
    <w:rsid w:val="001A7AC3"/>
    <w:rsid w:val="001B06AD"/>
    <w:rsid w:val="0022669E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8D452B"/>
    <w:rsid w:val="00922677"/>
    <w:rsid w:val="009647F7"/>
    <w:rsid w:val="0099225E"/>
    <w:rsid w:val="009A1326"/>
    <w:rsid w:val="009B6170"/>
    <w:rsid w:val="009D6532"/>
    <w:rsid w:val="00A026A4"/>
    <w:rsid w:val="00A567D1"/>
    <w:rsid w:val="00A61BA6"/>
    <w:rsid w:val="00B12F45"/>
    <w:rsid w:val="00B1405F"/>
    <w:rsid w:val="00B3448B"/>
    <w:rsid w:val="00B5534B"/>
    <w:rsid w:val="00B62EBB"/>
    <w:rsid w:val="00BA560A"/>
    <w:rsid w:val="00BD0A92"/>
    <w:rsid w:val="00C010A4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603CF"/>
    <w:rsid w:val="00F835B0"/>
    <w:rsid w:val="00FD4EE4"/>
    <w:rsid w:val="00FD5E7D"/>
    <w:rsid w:val="00FE469B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57FEFF7"/>
  <w15:docId w15:val="{F7E70B2D-AB48-4EAA-90F1-B8116365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62E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62EBB"/>
    <w:rPr>
      <w:sz w:val="24"/>
    </w:rPr>
  </w:style>
  <w:style w:type="paragraph" w:styleId="ad">
    <w:name w:val="footer"/>
    <w:basedOn w:val="a"/>
    <w:link w:val="ae"/>
    <w:rsid w:val="00B62E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62EB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6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SPecialiST RePack</Company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Шайдуллин Марат Эмирович</dc:creator>
  <cp:lastModifiedBy>Сергей В. Смага</cp:lastModifiedBy>
  <cp:revision>4</cp:revision>
  <dcterms:created xsi:type="dcterms:W3CDTF">2025-11-12T13:12:00Z</dcterms:created>
  <dcterms:modified xsi:type="dcterms:W3CDTF">2025-11-13T07:41:00Z</dcterms:modified>
</cp:coreProperties>
</file>